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21D9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OBJETIVO</w:t>
      </w:r>
    </w:p>
    <w:p w14:paraId="2CFB5AB3" w14:textId="77777777" w:rsidR="002E53FE" w:rsidRPr="005207B0" w:rsidRDefault="002E53FE" w:rsidP="00747E4C">
      <w:pPr>
        <w:pStyle w:val="Textoindependiente"/>
        <w:spacing w:before="120"/>
        <w:rPr>
          <w:rFonts w:ascii="Arial" w:hAnsi="Arial" w:cs="Arial"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Establecer con claridad si se trata de la Evaluación para Certificación, Registro, Seguimiento, Anual, o Control.</w:t>
      </w:r>
    </w:p>
    <w:p w14:paraId="41D348D6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ALCANCE</w:t>
      </w:r>
    </w:p>
    <w:p w14:paraId="619E2257" w14:textId="77777777" w:rsidR="002E53FE" w:rsidRPr="005207B0" w:rsidRDefault="002E53FE" w:rsidP="00747E4C">
      <w:pPr>
        <w:pStyle w:val="Textoindependiente"/>
        <w:spacing w:before="120"/>
        <w:rPr>
          <w:rFonts w:ascii="Arial" w:hAnsi="Arial" w:cs="Arial"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Definir hasta donde abarcara la Evaluación</w:t>
      </w:r>
    </w:p>
    <w:p w14:paraId="0A985354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DATOS DEL ORGANISMO DE CERTIFICACIÓN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1"/>
        <w:gridCol w:w="5727"/>
      </w:tblGrid>
      <w:tr w:rsidR="00395D40" w:rsidRPr="00395D40" w14:paraId="25C01EDA" w14:textId="77777777" w:rsidTr="00395D40">
        <w:tc>
          <w:tcPr>
            <w:tcW w:w="4461" w:type="dxa"/>
          </w:tcPr>
          <w:p w14:paraId="2B798D0B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</w:rPr>
            </w:pPr>
            <w:r w:rsidRPr="00395D40">
              <w:rPr>
                <w:rFonts w:cs="Arial"/>
                <w:bCs/>
                <w:color w:val="404040" w:themeColor="text1" w:themeTint="BF"/>
              </w:rPr>
              <w:t>Nombre:</w:t>
            </w:r>
          </w:p>
        </w:tc>
        <w:tc>
          <w:tcPr>
            <w:tcW w:w="5727" w:type="dxa"/>
          </w:tcPr>
          <w:p w14:paraId="7124A44D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  <w:r w:rsidRPr="00395D40">
              <w:rPr>
                <w:rFonts w:cs="Arial"/>
                <w:b w:val="0"/>
                <w:color w:val="404040" w:themeColor="text1" w:themeTint="BF"/>
              </w:rPr>
              <w:t>&lt;nombre completo&gt;</w:t>
            </w:r>
          </w:p>
        </w:tc>
      </w:tr>
      <w:tr w:rsidR="00395D40" w:rsidRPr="00395D40" w14:paraId="4346CC4E" w14:textId="77777777" w:rsidTr="00395D40">
        <w:tc>
          <w:tcPr>
            <w:tcW w:w="4461" w:type="dxa"/>
          </w:tcPr>
          <w:p w14:paraId="566C54DB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</w:rPr>
            </w:pPr>
            <w:r w:rsidRPr="00395D40">
              <w:rPr>
                <w:rFonts w:cs="Arial"/>
                <w:bCs/>
                <w:color w:val="404040" w:themeColor="text1" w:themeTint="BF"/>
              </w:rPr>
              <w:t>Dirección de oficina central</w:t>
            </w:r>
          </w:p>
        </w:tc>
        <w:tc>
          <w:tcPr>
            <w:tcW w:w="5727" w:type="dxa"/>
          </w:tcPr>
          <w:p w14:paraId="1500303A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  <w:r w:rsidRPr="00395D40">
              <w:rPr>
                <w:rFonts w:cs="Arial"/>
                <w:b w:val="0"/>
                <w:color w:val="404040" w:themeColor="text1" w:themeTint="BF"/>
              </w:rPr>
              <w:t>&lt;todos los datos&gt;</w:t>
            </w:r>
          </w:p>
        </w:tc>
      </w:tr>
      <w:tr w:rsidR="00395D40" w:rsidRPr="00395D40" w14:paraId="51364C08" w14:textId="77777777" w:rsidTr="00395D40">
        <w:tc>
          <w:tcPr>
            <w:tcW w:w="4461" w:type="dxa"/>
          </w:tcPr>
          <w:p w14:paraId="0E189EC3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</w:rPr>
            </w:pPr>
            <w:r w:rsidRPr="00395D40">
              <w:rPr>
                <w:rFonts w:cs="Arial"/>
                <w:bCs/>
                <w:color w:val="404040" w:themeColor="text1" w:themeTint="BF"/>
              </w:rPr>
              <w:t>Teléfono/Fax:</w:t>
            </w:r>
          </w:p>
        </w:tc>
        <w:tc>
          <w:tcPr>
            <w:tcW w:w="5727" w:type="dxa"/>
          </w:tcPr>
          <w:p w14:paraId="618F4AD2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  <w:r w:rsidRPr="00395D40">
              <w:rPr>
                <w:rFonts w:cs="Arial"/>
                <w:b w:val="0"/>
                <w:color w:val="404040" w:themeColor="text1" w:themeTint="BF"/>
              </w:rPr>
              <w:t>&lt;Número de teléfono&gt;</w:t>
            </w:r>
          </w:p>
        </w:tc>
      </w:tr>
      <w:tr w:rsidR="00395D40" w:rsidRPr="00395D40" w14:paraId="6440F8ED" w14:textId="77777777" w:rsidTr="00395D40">
        <w:tc>
          <w:tcPr>
            <w:tcW w:w="4461" w:type="dxa"/>
          </w:tcPr>
          <w:p w14:paraId="2B0F9E68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  <w:lang w:val="it-IT"/>
              </w:rPr>
            </w:pPr>
            <w:r w:rsidRPr="00395D40">
              <w:rPr>
                <w:rFonts w:cs="Arial"/>
                <w:bCs/>
                <w:color w:val="404040" w:themeColor="text1" w:themeTint="BF"/>
                <w:lang w:val="it-IT"/>
              </w:rPr>
              <w:t>E-mail/ Pagina web</w:t>
            </w:r>
          </w:p>
        </w:tc>
        <w:tc>
          <w:tcPr>
            <w:tcW w:w="5727" w:type="dxa"/>
          </w:tcPr>
          <w:p w14:paraId="113CCAE9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  <w:lang w:val="it-IT"/>
              </w:rPr>
            </w:pPr>
            <w:r w:rsidRPr="00395D40">
              <w:rPr>
                <w:rFonts w:cs="Arial"/>
                <w:b w:val="0"/>
                <w:color w:val="404040" w:themeColor="text1" w:themeTint="BF"/>
                <w:lang w:val="it-IT"/>
              </w:rPr>
              <w:t>&lt;Número fax&gt;</w:t>
            </w:r>
          </w:p>
        </w:tc>
      </w:tr>
      <w:tr w:rsidR="00395D40" w:rsidRPr="00395D40" w14:paraId="647960BD" w14:textId="77777777" w:rsidTr="00395D40">
        <w:tc>
          <w:tcPr>
            <w:tcW w:w="4461" w:type="dxa"/>
          </w:tcPr>
          <w:p w14:paraId="2B9A835A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</w:rPr>
            </w:pPr>
            <w:r w:rsidRPr="00395D40">
              <w:rPr>
                <w:rFonts w:cs="Arial"/>
                <w:bCs/>
                <w:color w:val="404040" w:themeColor="text1" w:themeTint="BF"/>
              </w:rPr>
              <w:t>Fecha evaluación</w:t>
            </w:r>
          </w:p>
        </w:tc>
        <w:tc>
          <w:tcPr>
            <w:tcW w:w="5727" w:type="dxa"/>
          </w:tcPr>
          <w:p w14:paraId="61ADD2B5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  <w:r w:rsidRPr="00395D40">
              <w:rPr>
                <w:rFonts w:cs="Arial"/>
                <w:b w:val="0"/>
                <w:color w:val="404040" w:themeColor="text1" w:themeTint="BF"/>
              </w:rPr>
              <w:t>&lt;día – mes – año&gt;</w:t>
            </w:r>
          </w:p>
        </w:tc>
      </w:tr>
      <w:tr w:rsidR="00395D40" w:rsidRPr="00395D40" w14:paraId="62982C71" w14:textId="77777777" w:rsidTr="00395D40">
        <w:tc>
          <w:tcPr>
            <w:tcW w:w="4461" w:type="dxa"/>
          </w:tcPr>
          <w:p w14:paraId="1F811D96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Cs/>
                <w:color w:val="404040" w:themeColor="text1" w:themeTint="BF"/>
              </w:rPr>
            </w:pPr>
            <w:r w:rsidRPr="00395D40">
              <w:rPr>
                <w:rFonts w:cs="Arial"/>
                <w:bCs/>
                <w:color w:val="404040" w:themeColor="text1" w:themeTint="BF"/>
              </w:rPr>
              <w:t>Personal contactado</w:t>
            </w:r>
          </w:p>
        </w:tc>
        <w:tc>
          <w:tcPr>
            <w:tcW w:w="5727" w:type="dxa"/>
          </w:tcPr>
          <w:p w14:paraId="3758BEB0" w14:textId="77777777" w:rsidR="00395D40" w:rsidRPr="00395D40" w:rsidRDefault="00395D40" w:rsidP="0011383D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  <w:r w:rsidRPr="00395D40">
              <w:rPr>
                <w:rFonts w:cs="Arial"/>
                <w:b w:val="0"/>
                <w:color w:val="404040" w:themeColor="text1" w:themeTint="BF"/>
              </w:rPr>
              <w:t xml:space="preserve">&lt;nombre completo y cargo&gt; </w:t>
            </w:r>
          </w:p>
        </w:tc>
      </w:tr>
    </w:tbl>
    <w:p w14:paraId="4C44A34E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GRUPO EVALUADOR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5"/>
        <w:gridCol w:w="5443"/>
      </w:tblGrid>
      <w:tr w:rsidR="00703B81" w:rsidRPr="00703B81" w14:paraId="4224E8A8" w14:textId="77777777" w:rsidTr="00703B81">
        <w:tc>
          <w:tcPr>
            <w:tcW w:w="4745" w:type="dxa"/>
            <w:shd w:val="clear" w:color="auto" w:fill="B6DDE8" w:themeFill="accent5" w:themeFillTint="66"/>
          </w:tcPr>
          <w:p w14:paraId="3492C2E1" w14:textId="77777777" w:rsidR="00703B81" w:rsidRPr="00703B81" w:rsidRDefault="00703B81" w:rsidP="00703B81">
            <w:pPr>
              <w:pStyle w:val="Textodebloque"/>
              <w:spacing w:before="120" w:after="120"/>
              <w:ind w:left="0" w:right="49"/>
              <w:jc w:val="center"/>
              <w:rPr>
                <w:rFonts w:cs="Arial"/>
                <w:bCs/>
                <w:color w:val="404040" w:themeColor="text1" w:themeTint="BF"/>
              </w:rPr>
            </w:pPr>
            <w:r w:rsidRPr="00703B81">
              <w:rPr>
                <w:rFonts w:cs="Arial"/>
                <w:bCs/>
                <w:color w:val="404040" w:themeColor="text1" w:themeTint="BF"/>
              </w:rPr>
              <w:t>Nombre</w:t>
            </w:r>
          </w:p>
        </w:tc>
        <w:tc>
          <w:tcPr>
            <w:tcW w:w="5443" w:type="dxa"/>
            <w:shd w:val="clear" w:color="auto" w:fill="B6DDE8" w:themeFill="accent5" w:themeFillTint="66"/>
          </w:tcPr>
          <w:p w14:paraId="7D4B05A8" w14:textId="77777777" w:rsidR="00703B81" w:rsidRPr="00703B81" w:rsidRDefault="00703B81" w:rsidP="00703B81">
            <w:pPr>
              <w:pStyle w:val="Textodebloque"/>
              <w:spacing w:before="120" w:after="120"/>
              <w:ind w:left="0" w:right="49"/>
              <w:jc w:val="center"/>
              <w:rPr>
                <w:rFonts w:cs="Arial"/>
                <w:bCs/>
                <w:color w:val="404040" w:themeColor="text1" w:themeTint="BF"/>
              </w:rPr>
            </w:pPr>
            <w:r w:rsidRPr="00703B81">
              <w:rPr>
                <w:rFonts w:cs="Arial"/>
                <w:bCs/>
                <w:color w:val="404040" w:themeColor="text1" w:themeTint="BF"/>
              </w:rPr>
              <w:t>Cargo</w:t>
            </w:r>
          </w:p>
        </w:tc>
      </w:tr>
      <w:tr w:rsidR="00703B81" w:rsidRPr="00703B81" w14:paraId="60ACF4DD" w14:textId="77777777" w:rsidTr="00703B81">
        <w:tc>
          <w:tcPr>
            <w:tcW w:w="4745" w:type="dxa"/>
          </w:tcPr>
          <w:p w14:paraId="1B654245" w14:textId="77777777" w:rsidR="00703B81" w:rsidRPr="00703B81" w:rsidRDefault="00703B81" w:rsidP="004B4E4A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</w:p>
        </w:tc>
        <w:tc>
          <w:tcPr>
            <w:tcW w:w="5443" w:type="dxa"/>
          </w:tcPr>
          <w:p w14:paraId="16AC079E" w14:textId="77777777" w:rsidR="00703B81" w:rsidRPr="00703B81" w:rsidRDefault="00703B81" w:rsidP="004B4E4A">
            <w:pPr>
              <w:pStyle w:val="Textodebloque"/>
              <w:spacing w:before="120" w:after="120"/>
              <w:ind w:left="0" w:right="49"/>
              <w:rPr>
                <w:rFonts w:cs="Arial"/>
                <w:b w:val="0"/>
                <w:color w:val="404040" w:themeColor="text1" w:themeTint="BF"/>
              </w:rPr>
            </w:pPr>
          </w:p>
        </w:tc>
      </w:tr>
    </w:tbl>
    <w:p w14:paraId="410B4029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PROGRAMA</w:t>
      </w:r>
    </w:p>
    <w:p w14:paraId="67A93A63" w14:textId="77777777" w:rsidR="002E53FE" w:rsidRPr="005207B0" w:rsidRDefault="002E53FE" w:rsidP="00747E4C">
      <w:pPr>
        <w:pStyle w:val="Textoindependiente2"/>
        <w:spacing w:before="12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Programa tentativo de evaluación, el cual se ajustará de común acuerdo.</w:t>
      </w:r>
    </w:p>
    <w:p w14:paraId="6231D9DB" w14:textId="77777777" w:rsidR="002E53FE" w:rsidRPr="005207B0" w:rsidRDefault="002E53FE" w:rsidP="00747E4C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Fecha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4569"/>
        <w:gridCol w:w="1134"/>
        <w:gridCol w:w="1843"/>
      </w:tblGrid>
      <w:tr w:rsidR="005207B0" w:rsidRPr="005207B0" w14:paraId="1FFD8DAF" w14:textId="77777777" w:rsidTr="00703B81">
        <w:tc>
          <w:tcPr>
            <w:tcW w:w="567" w:type="dxa"/>
            <w:shd w:val="clear" w:color="auto" w:fill="B6DDE8" w:themeFill="accent5" w:themeFillTint="66"/>
          </w:tcPr>
          <w:p w14:paraId="136C4F6A" w14:textId="32DAA199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#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2D7F83FF" w14:textId="2DB6E95A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Criterio</w:t>
            </w:r>
          </w:p>
        </w:tc>
        <w:tc>
          <w:tcPr>
            <w:tcW w:w="4569" w:type="dxa"/>
            <w:shd w:val="clear" w:color="auto" w:fill="B6DDE8" w:themeFill="accent5" w:themeFillTint="66"/>
            <w:vAlign w:val="center"/>
          </w:tcPr>
          <w:p w14:paraId="0FF79486" w14:textId="1DBD3A9F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280985B7" w14:textId="4C980723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Horario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05B7754" w14:textId="48D5F3F5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Responsable</w:t>
            </w:r>
          </w:p>
        </w:tc>
      </w:tr>
      <w:tr w:rsidR="005207B0" w:rsidRPr="005207B0" w14:paraId="59B4ED4D" w14:textId="77777777" w:rsidTr="00703B81">
        <w:tc>
          <w:tcPr>
            <w:tcW w:w="567" w:type="dxa"/>
          </w:tcPr>
          <w:p w14:paraId="5988A34C" w14:textId="221B4407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D3146F1" w14:textId="3D2F4576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69" w:type="dxa"/>
          </w:tcPr>
          <w:p w14:paraId="467B799F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59C16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1AADF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5207B0" w:rsidRPr="005207B0" w14:paraId="6CF045E0" w14:textId="77777777" w:rsidTr="00703B81">
        <w:tc>
          <w:tcPr>
            <w:tcW w:w="567" w:type="dxa"/>
          </w:tcPr>
          <w:p w14:paraId="55CFCEFE" w14:textId="0B0D961D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0076F9" w14:textId="69ED75DF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69" w:type="dxa"/>
          </w:tcPr>
          <w:p w14:paraId="65E0D352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7D8B6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1BBDA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5207B0" w:rsidRPr="005207B0" w14:paraId="44D39F73" w14:textId="77777777" w:rsidTr="00703B81">
        <w:tc>
          <w:tcPr>
            <w:tcW w:w="567" w:type="dxa"/>
          </w:tcPr>
          <w:p w14:paraId="083D4DB4" w14:textId="23449AA6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207B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8B59E9B" w14:textId="2044BE17" w:rsidR="00054D98" w:rsidRPr="005207B0" w:rsidRDefault="00054D98" w:rsidP="002E53FE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69" w:type="dxa"/>
          </w:tcPr>
          <w:p w14:paraId="4A928071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64A9C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94187" w14:textId="77777777" w:rsidR="00054D98" w:rsidRPr="005207B0" w:rsidRDefault="00054D98" w:rsidP="002E53FE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598DC97" w14:textId="77777777" w:rsidR="002E53FE" w:rsidRPr="0042025F" w:rsidRDefault="002E53FE" w:rsidP="0042025F">
      <w:pPr>
        <w:pStyle w:val="Ttulo1"/>
        <w:numPr>
          <w:ilvl w:val="0"/>
          <w:numId w:val="6"/>
        </w:numPr>
        <w:spacing w:before="240" w:after="120"/>
        <w:ind w:left="357" w:hanging="357"/>
        <w:rPr>
          <w:rFonts w:cs="Arial"/>
          <w:color w:val="404040" w:themeColor="text1" w:themeTint="BF"/>
          <w:sz w:val="24"/>
          <w:szCs w:val="24"/>
        </w:rPr>
      </w:pPr>
      <w:r w:rsidRPr="0042025F">
        <w:rPr>
          <w:rFonts w:cs="Arial"/>
          <w:color w:val="404040" w:themeColor="text1" w:themeTint="BF"/>
          <w:sz w:val="24"/>
          <w:szCs w:val="24"/>
        </w:rPr>
        <w:t>APOYOS REQUERIDOS</w:t>
      </w:r>
    </w:p>
    <w:p w14:paraId="65CE019F" w14:textId="77777777" w:rsidR="00054D98" w:rsidRPr="005207B0" w:rsidRDefault="002E53FE" w:rsidP="00747E4C">
      <w:pPr>
        <w:spacing w:before="120" w:after="120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bCs/>
          <w:color w:val="404040" w:themeColor="text1" w:themeTint="BF"/>
          <w:sz w:val="20"/>
          <w:szCs w:val="20"/>
        </w:rPr>
        <w:t>Para llevar a cabo la evaluación es necesario contar con el apoyo en lo siguiente:</w:t>
      </w:r>
    </w:p>
    <w:p w14:paraId="08E17B47" w14:textId="77777777" w:rsidR="00054D98" w:rsidRPr="005207B0" w:rsidRDefault="002E53FE" w:rsidP="00054D98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 xml:space="preserve">Disponibilidad del personal responsable de las actividades para entrevistarlos y verificar el desarrollo de sus actividades </w:t>
      </w:r>
      <w:proofErr w:type="gramStart"/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de acuerdo a</w:t>
      </w:r>
      <w:proofErr w:type="gramEnd"/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 xml:space="preserve"> los procedimientos correspondientes, dentro del horario normal de trabajo, a menos que se acuerde otra cosa por ambas partes.</w:t>
      </w:r>
    </w:p>
    <w:p w14:paraId="3D717412" w14:textId="77777777" w:rsidR="00054D98" w:rsidRPr="005207B0" w:rsidRDefault="002E53FE" w:rsidP="00054D98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color w:val="404040" w:themeColor="text1" w:themeTint="BF"/>
          <w:sz w:val="20"/>
          <w:szCs w:val="20"/>
        </w:rPr>
        <w:t>Disponibilidad de acompañar a un proceso de evaluación para testificar las actividades</w:t>
      </w:r>
    </w:p>
    <w:p w14:paraId="21806152" w14:textId="0ED8CF4A" w:rsidR="009C67FA" w:rsidRPr="00BB7AD7" w:rsidRDefault="002E53FE" w:rsidP="00BB7AD7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207B0">
        <w:rPr>
          <w:rFonts w:ascii="Arial" w:hAnsi="Arial" w:cs="Arial"/>
          <w:bCs/>
          <w:color w:val="404040" w:themeColor="text1" w:themeTint="BF"/>
          <w:sz w:val="20"/>
          <w:szCs w:val="20"/>
        </w:rPr>
        <w:t>Conceder un lugar de trabajo.</w:t>
      </w:r>
    </w:p>
    <w:sectPr w:rsidR="009C67FA" w:rsidRPr="00BB7AD7" w:rsidSect="001C6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14" w:right="1021" w:bottom="1440" w:left="1021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C17EE" w14:textId="77777777" w:rsidR="00551CF7" w:rsidRDefault="00551CF7" w:rsidP="002874AD">
      <w:pPr>
        <w:spacing w:after="0" w:line="240" w:lineRule="auto"/>
      </w:pPr>
      <w:r>
        <w:separator/>
      </w:r>
    </w:p>
  </w:endnote>
  <w:endnote w:type="continuationSeparator" w:id="0">
    <w:p w14:paraId="7C8FD6D3" w14:textId="77777777" w:rsidR="00551CF7" w:rsidRDefault="00551CF7" w:rsidP="0028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FA25A" w14:textId="77777777" w:rsidR="00FB5255" w:rsidRDefault="00FB52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E95D" w14:textId="78874844" w:rsidR="005207B0" w:rsidRDefault="00E6172F" w:rsidP="00E6172F">
    <w:pPr>
      <w:spacing w:after="0"/>
      <w:ind w:hanging="312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D21E0C" wp14:editId="1AD90C7F">
          <wp:simplePos x="0" y="0"/>
          <wp:positionH relativeFrom="margin">
            <wp:posOffset>-635</wp:posOffset>
          </wp:positionH>
          <wp:positionV relativeFrom="paragraph">
            <wp:posOffset>5080</wp:posOffset>
          </wp:positionV>
          <wp:extent cx="1288415" cy="259080"/>
          <wp:effectExtent l="0" t="0" r="6985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>
      <w:rPr>
        <w:rFonts w:ascii="Arial" w:hAnsi="Arial" w:cs="Arial"/>
        <w:color w:val="595959" w:themeColor="text1" w:themeTint="A6"/>
        <w:sz w:val="18"/>
        <w:szCs w:val="18"/>
      </w:rPr>
      <w:instrText xml:space="preserve"> FILENAME \* MERGEFORMAT </w:instrText>
    </w:r>
    <w:r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noProof/>
        <w:color w:val="595959" w:themeColor="text1" w:themeTint="A6"/>
        <w:sz w:val="18"/>
        <w:szCs w:val="18"/>
      </w:rPr>
      <w:t>3.21 ES_Formato_Plan_Evaluacion_V1.3_2020-11-19</w:t>
    </w:r>
    <w:r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14:paraId="443D7D9C" w14:textId="77777777" w:rsidR="005207B0" w:rsidRDefault="005207B0" w:rsidP="005207B0">
    <w:pPr>
      <w:ind w:hanging="312"/>
      <w:jc w:val="right"/>
      <w:rPr>
        <w:rFonts w:ascii="Arial" w:hAnsi="Arial" w:cs="Arial"/>
        <w:b/>
        <w:bCs/>
        <w:color w:val="595959" w:themeColor="text1" w:themeTint="A6"/>
        <w:sz w:val="18"/>
        <w:szCs w:val="18"/>
      </w:rPr>
    </w:pP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PAGE   \* MERGEFORMAT </w:instrText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t>1</w:t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t>/</w:t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NUMPAGES   \* MERGEFORMAT </w:instrText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t>1</w:t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0283" w14:textId="77777777" w:rsidR="00FB5255" w:rsidRDefault="00FB52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92BF9" w14:textId="77777777" w:rsidR="00551CF7" w:rsidRDefault="00551CF7" w:rsidP="002874AD">
      <w:pPr>
        <w:spacing w:after="0" w:line="240" w:lineRule="auto"/>
      </w:pPr>
      <w:r>
        <w:separator/>
      </w:r>
    </w:p>
  </w:footnote>
  <w:footnote w:type="continuationSeparator" w:id="0">
    <w:p w14:paraId="274BF2D7" w14:textId="77777777" w:rsidR="00551CF7" w:rsidRDefault="00551CF7" w:rsidP="0028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EFFD" w14:textId="77777777" w:rsidR="00FB5255" w:rsidRDefault="00FB52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F27F" w14:textId="7AACFEB5" w:rsidR="0039020E" w:rsidRDefault="0039020E" w:rsidP="001C26A4">
    <w:pPr>
      <w:pStyle w:val="Encabezado"/>
      <w:jc w:val="right"/>
      <w:rPr>
        <w:rFonts w:ascii="Arial" w:hAnsi="Arial" w:cs="Arial"/>
        <w:b/>
        <w:color w:val="595959" w:themeColor="text1" w:themeTint="A6"/>
        <w:spacing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564FDF" wp14:editId="00189C34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1492885" cy="731520"/>
          <wp:effectExtent l="0" t="0" r="0" b="0"/>
          <wp:wrapNone/>
          <wp:docPr id="1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6A4">
      <w:rPr>
        <w:rFonts w:ascii="Arial" w:hAnsi="Arial" w:cs="Arial"/>
        <w:b/>
        <w:color w:val="595959" w:themeColor="text1" w:themeTint="A6"/>
        <w:spacing w:val="20"/>
      </w:rPr>
      <w:t>Formato para el Plan de Evaluación</w:t>
    </w:r>
  </w:p>
  <w:p w14:paraId="5888A370" w14:textId="419D311F" w:rsidR="0039020E" w:rsidRDefault="00066F3C" w:rsidP="00066F3C">
    <w:pPr>
      <w:pStyle w:val="Encabezado"/>
      <w:spacing w:before="120" w:after="120"/>
      <w:jc w:val="right"/>
      <w:rPr>
        <w:rFonts w:asciiTheme="majorHAnsi" w:hAnsiTheme="majorHAnsi" w:cstheme="majorHAnsi"/>
        <w:b/>
        <w:color w:val="595959" w:themeColor="text1" w:themeTint="A6"/>
      </w:rPr>
    </w:pPr>
    <w:r>
      <w:rPr>
        <w:rFonts w:ascii="Arial" w:hAnsi="Arial" w:cs="Arial"/>
        <w:b/>
        <w:color w:val="595959" w:themeColor="text1" w:themeTint="A6"/>
      </w:rPr>
      <w:t>Símbolo de Pequeños Productores</w:t>
    </w:r>
  </w:p>
  <w:p w14:paraId="0CF2ED76" w14:textId="2F2B7131" w:rsidR="0039020E" w:rsidRDefault="0039020E" w:rsidP="0039020E">
    <w:pPr>
      <w:pStyle w:val="Encabezado"/>
      <w:tabs>
        <w:tab w:val="left" w:pos="6156"/>
        <w:tab w:val="right" w:pos="10205"/>
      </w:tabs>
      <w:jc w:val="right"/>
      <w:rPr>
        <w:rFonts w:asciiTheme="majorHAnsi" w:hAnsiTheme="majorHAnsi" w:cstheme="majorHAnsi"/>
        <w:color w:val="595959" w:themeColor="text1" w:themeTint="A6"/>
        <w:sz w:val="20"/>
        <w:szCs w:val="20"/>
      </w:rPr>
    </w:pPr>
    <w:r>
      <w:rPr>
        <w:rFonts w:asciiTheme="majorHAnsi" w:hAnsiTheme="majorHAnsi" w:cstheme="majorHAnsi"/>
        <w:color w:val="595959" w:themeColor="text1" w:themeTint="A6"/>
      </w:rPr>
      <w:tab/>
    </w:r>
    <w:r>
      <w:rPr>
        <w:rFonts w:asciiTheme="majorHAnsi" w:hAnsiTheme="majorHAnsi" w:cstheme="majorHAnsi"/>
        <w:color w:val="595959" w:themeColor="text1" w:themeTint="A6"/>
      </w:rPr>
      <w:tab/>
    </w:r>
    <w:r>
      <w:rPr>
        <w:rFonts w:asciiTheme="majorHAnsi" w:hAnsiTheme="majorHAnsi" w:cstheme="majorHAnsi"/>
        <w:color w:val="595959" w:themeColor="text1" w:themeTint="A6"/>
      </w:rPr>
      <w:tab/>
      <w:t>Versión</w:t>
    </w:r>
    <w:r w:rsidR="00066F3C">
      <w:rPr>
        <w:rFonts w:asciiTheme="majorHAnsi" w:hAnsiTheme="majorHAnsi" w:cstheme="majorHAnsi"/>
        <w:color w:val="595959" w:themeColor="text1" w:themeTint="A6"/>
      </w:rPr>
      <w:t xml:space="preserve"> </w:t>
    </w:r>
    <w:r w:rsidR="001C6E50">
      <w:rPr>
        <w:rFonts w:asciiTheme="majorHAnsi" w:hAnsiTheme="majorHAnsi" w:cstheme="majorHAnsi"/>
        <w:color w:val="595959" w:themeColor="text1" w:themeTint="A6"/>
      </w:rPr>
      <w:t>1.3</w:t>
    </w:r>
    <w:r>
      <w:rPr>
        <w:rFonts w:asciiTheme="majorHAnsi" w:hAnsiTheme="majorHAnsi" w:cstheme="majorHAnsi"/>
        <w:color w:val="595959" w:themeColor="text1" w:themeTint="A6"/>
      </w:rPr>
      <w:t xml:space="preserve"> 2020-1</w:t>
    </w:r>
    <w:r w:rsidR="001C6E50">
      <w:rPr>
        <w:rFonts w:asciiTheme="majorHAnsi" w:hAnsiTheme="majorHAnsi" w:cstheme="majorHAnsi"/>
        <w:color w:val="595959" w:themeColor="text1" w:themeTint="A6"/>
      </w:rPr>
      <w:t>1</w:t>
    </w:r>
    <w:r>
      <w:rPr>
        <w:rFonts w:asciiTheme="majorHAnsi" w:hAnsiTheme="majorHAnsi" w:cstheme="majorHAnsi"/>
        <w:color w:val="595959" w:themeColor="text1" w:themeTint="A6"/>
      </w:rPr>
      <w:t>-1</w:t>
    </w:r>
    <w:r w:rsidR="001C6E50">
      <w:rPr>
        <w:rFonts w:asciiTheme="majorHAnsi" w:hAnsiTheme="majorHAnsi" w:cstheme="majorHAnsi"/>
        <w:color w:val="595959" w:themeColor="text1" w:themeTint="A6"/>
      </w:rPr>
      <w:t>9</w:t>
    </w:r>
  </w:p>
  <w:p w14:paraId="4B3131B7" w14:textId="326F7132" w:rsidR="00054D98" w:rsidRPr="0039020E" w:rsidRDefault="00054D98" w:rsidP="003902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98D1" w14:textId="77777777" w:rsidR="00FB5255" w:rsidRDefault="00FB5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73D"/>
    <w:multiLevelType w:val="multilevel"/>
    <w:tmpl w:val="AFC0F88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869274C"/>
    <w:multiLevelType w:val="hybridMultilevel"/>
    <w:tmpl w:val="FE780CB0"/>
    <w:lvl w:ilvl="0" w:tplc="22B6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82A"/>
    <w:multiLevelType w:val="hybridMultilevel"/>
    <w:tmpl w:val="65C24268"/>
    <w:lvl w:ilvl="0" w:tplc="F62A6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B711E"/>
    <w:multiLevelType w:val="hybridMultilevel"/>
    <w:tmpl w:val="D5E2CF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23DB5"/>
    <w:multiLevelType w:val="hybridMultilevel"/>
    <w:tmpl w:val="43E62C96"/>
    <w:lvl w:ilvl="0" w:tplc="55C87396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607E8"/>
    <w:multiLevelType w:val="multilevel"/>
    <w:tmpl w:val="E70096AE"/>
    <w:lvl w:ilvl="0">
      <w:start w:val="1"/>
      <w:numFmt w:val="decimal"/>
      <w:pStyle w:val="Ttulo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862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01"/>
    <w:rsid w:val="000232F6"/>
    <w:rsid w:val="00054D98"/>
    <w:rsid w:val="00066F3C"/>
    <w:rsid w:val="00097301"/>
    <w:rsid w:val="001C26A4"/>
    <w:rsid w:val="001C6E50"/>
    <w:rsid w:val="002874AD"/>
    <w:rsid w:val="002A3E20"/>
    <w:rsid w:val="002E53FE"/>
    <w:rsid w:val="003102C2"/>
    <w:rsid w:val="00326604"/>
    <w:rsid w:val="0039020E"/>
    <w:rsid w:val="00395D40"/>
    <w:rsid w:val="003B26F2"/>
    <w:rsid w:val="00401538"/>
    <w:rsid w:val="0042025F"/>
    <w:rsid w:val="005207B0"/>
    <w:rsid w:val="005367BA"/>
    <w:rsid w:val="00551CF7"/>
    <w:rsid w:val="0068076F"/>
    <w:rsid w:val="00703B81"/>
    <w:rsid w:val="00747E4C"/>
    <w:rsid w:val="008F6BF3"/>
    <w:rsid w:val="009C67FA"/>
    <w:rsid w:val="00A5495D"/>
    <w:rsid w:val="00BB7AD7"/>
    <w:rsid w:val="00DA5D30"/>
    <w:rsid w:val="00E6172F"/>
    <w:rsid w:val="00EC6DAE"/>
    <w:rsid w:val="00ED156B"/>
    <w:rsid w:val="00ED4AF3"/>
    <w:rsid w:val="00F24C6A"/>
    <w:rsid w:val="00F52A51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6BF9C"/>
  <w15:docId w15:val="{8A3573F7-2789-4B5A-A3DF-374C067F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3FE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E53F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2E53F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E53F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2E53F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2E53F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2E53F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2E53F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8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2E53F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4AD"/>
  </w:style>
  <w:style w:type="paragraph" w:styleId="Piedepgina">
    <w:name w:val="footer"/>
    <w:basedOn w:val="Normal"/>
    <w:link w:val="PiedepginaCar"/>
    <w:uiPriority w:val="99"/>
    <w:unhideWhenUsed/>
    <w:rsid w:val="00287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4AD"/>
  </w:style>
  <w:style w:type="character" w:customStyle="1" w:styleId="Ttulo1Car">
    <w:name w:val="Título 1 Car"/>
    <w:basedOn w:val="Fuentedeprrafopredeter"/>
    <w:link w:val="Ttulo1"/>
    <w:rsid w:val="002E53FE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E53FE"/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E53FE"/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E53FE"/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E53FE"/>
    <w:rPr>
      <w:rFonts w:ascii="Arial" w:eastAsia="Times New Roman" w:hAnsi="Arial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E53FE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E53FE"/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2E53FE"/>
    <w:rPr>
      <w:rFonts w:ascii="Arial" w:eastAsia="Times New Roman" w:hAnsi="Arial" w:cs="Times New Roman"/>
      <w:i/>
      <w:sz w:val="1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E53FE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Textodebloque">
    <w:name w:val="Block Text"/>
    <w:basedOn w:val="Normal"/>
    <w:semiHidden/>
    <w:rsid w:val="002E53FE"/>
    <w:pPr>
      <w:spacing w:after="0" w:line="240" w:lineRule="auto"/>
      <w:ind w:left="1985" w:right="1892"/>
      <w:jc w:val="both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5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53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E53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E53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54D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pv\AppData\Roaming\Skype\My%20Skype%20Received%20Files\Plantilla_edicio&#769;n_docuemntos_SPP_V1_2017-09-12_bor.dotx" TargetMode="Externa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Plantilla_edición_docuemntos_SPP_V1_2017-09-12_bor</Template>
  <TotalTime>22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Jerónimo Pruijn</dc:creator>
  <cp:keywords/>
  <dc:description/>
  <cp:lastModifiedBy>Encargada de Precios y Proyectos Normativos</cp:lastModifiedBy>
  <cp:revision>14</cp:revision>
  <dcterms:created xsi:type="dcterms:W3CDTF">2019-03-19T23:23:00Z</dcterms:created>
  <dcterms:modified xsi:type="dcterms:W3CDTF">2020-11-25T17:39:00Z</dcterms:modified>
</cp:coreProperties>
</file>